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6734" w:rsidRDefault="00E858CD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t>須否辦理工廠登記查詢函</w:t>
      </w:r>
    </w:p>
    <w:p w:rsidR="00646734" w:rsidRDefault="00E858C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本事業於臺中市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區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路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街</w:t>
      </w:r>
      <w:r>
        <w:rPr>
          <w:rFonts w:ascii="標楷體" w:eastAsia="標楷體" w:hAnsi="標楷體"/>
          <w:sz w:val="28"/>
          <w:szCs w:val="28"/>
        </w:rPr>
        <w:t xml:space="preserve">)  </w:t>
      </w:r>
      <w:r>
        <w:rPr>
          <w:rFonts w:ascii="標楷體" w:eastAsia="標楷體" w:hAnsi="標楷體"/>
          <w:sz w:val="28"/>
          <w:szCs w:val="28"/>
        </w:rPr>
        <w:t>段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巷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弄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號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樓從事</w:t>
      </w:r>
      <w:r>
        <w:rPr>
          <w:rFonts w:ascii="標楷體" w:eastAsia="標楷體" w:hAnsi="標楷體"/>
          <w:sz w:val="28"/>
          <w:szCs w:val="28"/>
        </w:rPr>
        <w:t xml:space="preserve">               </w:t>
      </w:r>
    </w:p>
    <w:p w:rsidR="00646734" w:rsidRDefault="00E858C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  <w:r>
        <w:rPr>
          <w:rFonts w:ascii="標楷體" w:eastAsia="標楷體" w:hAnsi="標楷體"/>
          <w:sz w:val="28"/>
          <w:szCs w:val="28"/>
        </w:rPr>
        <w:t>作業，使用廠房面積</w:t>
      </w:r>
      <w:r>
        <w:rPr>
          <w:rFonts w:ascii="標楷體" w:eastAsia="標楷體" w:hAnsi="標楷體"/>
          <w:sz w:val="28"/>
          <w:szCs w:val="28"/>
        </w:rPr>
        <w:t xml:space="preserve">      </w:t>
      </w:r>
      <w:r>
        <w:rPr>
          <w:rFonts w:ascii="標楷體" w:eastAsia="標楷體" w:hAnsi="標楷體"/>
          <w:sz w:val="28"/>
          <w:szCs w:val="28"/>
        </w:rPr>
        <w:t>平方公尺，使用電力容量及熱能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馬力與電熱之合計</w:t>
      </w:r>
      <w:r>
        <w:rPr>
          <w:rFonts w:ascii="標楷體" w:eastAsia="標楷體" w:hAnsi="標楷體"/>
          <w:sz w:val="28"/>
          <w:szCs w:val="28"/>
        </w:rPr>
        <w:t xml:space="preserve">)      </w:t>
      </w:r>
      <w:r>
        <w:rPr>
          <w:rFonts w:ascii="標楷體" w:eastAsia="標楷體" w:hAnsi="標楷體"/>
          <w:sz w:val="28"/>
          <w:szCs w:val="28"/>
        </w:rPr>
        <w:t>瓩，請惠予查告應否辦理工廠登記。</w:t>
      </w:r>
    </w:p>
    <w:p w:rsidR="00646734" w:rsidRDefault="00E858C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646734" w:rsidRDefault="00646734">
      <w:pPr>
        <w:jc w:val="both"/>
        <w:rPr>
          <w:rFonts w:ascii="標楷體" w:eastAsia="標楷體" w:hAnsi="標楷體"/>
          <w:sz w:val="28"/>
          <w:szCs w:val="28"/>
        </w:rPr>
      </w:pPr>
    </w:p>
    <w:p w:rsidR="00646734" w:rsidRDefault="00E858C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此致</w:t>
      </w:r>
    </w:p>
    <w:p w:rsidR="00646734" w:rsidRDefault="00E858C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4162421</wp:posOffset>
                </wp:positionH>
                <wp:positionV relativeFrom="paragraph">
                  <wp:posOffset>411480</wp:posOffset>
                </wp:positionV>
                <wp:extent cx="1028700" cy="1028700"/>
                <wp:effectExtent l="0" t="0" r="19050" b="19050"/>
                <wp:wrapNone/>
                <wp:docPr id="1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870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:rsidR="00646734" w:rsidRDefault="0064673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646734" w:rsidRDefault="00E858CD">
                            <w:r>
                              <w:rPr>
                                <w:sz w:val="40"/>
                                <w:szCs w:val="40"/>
                              </w:rPr>
                              <w:t xml:space="preserve"> 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>大章</w:t>
                            </w:r>
                            <w:r>
                              <w:rPr>
                                <w:color w:val="C0C0C0"/>
                                <w:sz w:val="40"/>
                                <w:szCs w:val="4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4" o:spid="_x0000_s1026" style="position:absolute;left:0;text-align:left;margin-left:327.75pt;margin-top:32.4pt;width:81pt;height:81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z1OBQIAABgEAAAOAAAAZHJzL2Uyb0RvYy54bWysU9tu2zAMfR+wfxD0vtgx0jYx4hRDgwwD&#10;iq1otg9QZDkWoNtEJXb29aNkN0m3PhXzg0ya9CF5eLS877UiR+FBWlPR6SSnRBhua2n2Ff35Y/Np&#10;TgkEZmqmrBEVPQmg96uPH5adK0VhW6tq4QmCGCg7V9E2BFdmGfBWaAYT64TBYGO9ZgFdv89qzzpE&#10;1yor8vw266yvnbdcAODX9RCkq4TfNIKH700DIhBVUewtpNOncxfPbLVk5d4z10o+tsHe0YVm0mDR&#10;M9SaBUYOXv4DpSX3FmwTJtzqzDaN5CLNgNNM87+m2bbMiTQLkgPuTBP8P1j+7fjkiaxxd5QYpnFF&#10;z0gaM3slyCzS0zkoMWvrnvzoAZpx1r7xOr5xCtInSk9nSkUfCMeP07yY3+XIPMfYi4M42eV35yF8&#10;EVaTaFTUY/lEJTs+QhhSX1JiNbBK1hupVHL8fvegPDky3O8mPbFnRH+VpgzpKrq4KeYJ+VUMriHy&#10;9LwFwQ8Q1gzaWLUGgoQVi8Uiv0V5o2xHeyh9naplEJE37EgZfEU2B/6iFfpdj8Fo7mx9wk3gVUIO&#10;Wut/U9KhLCsKvw7MC0rUV4N7X0xns6jj5Mxu7gp0/HVkdx1hhiNURQMlg/kQBu2j+BwLj2breFxZ&#10;HMrYz4dgG5kov3Q09ozyS0OMVyXq+9pPWZcLvfoDAAD//wMAUEsDBBQABgAIAAAAIQBo3+2O3wAA&#10;AAoBAAAPAAAAZHJzL2Rvd25yZXYueG1sTI9PT4NAEMXvJn6HzZh4Me1SIkiQpWmIXrhJ1XrcslMg&#10;7h/Cbgv99o4nvc3Me3nze8V2MZpdcPKDswI26wgY2tapwXYC3vevqwyYD9IqqZ1FAVf0sC1vbwqZ&#10;KzfbN7w0oWMUYn0uBfQhjDnnvu3RSL92I1rSTm4yMtA6dVxNcqZwo3kcRSk3crD0oZcjVj22383Z&#10;CDjUp8F/fKGe54eqburdVX++VELc3y27Z2ABl/Bnhl98QoeSmI7ubJVnWkCaJAlZaXikCmTINk90&#10;OAqI4zQDXhb8f4XyBwAA//8DAFBLAQItABQABgAIAAAAIQC2gziS/gAAAOEBAAATAAAAAAAAAAAA&#10;AAAAAAAAAABbQ29udGVudF9UeXBlc10ueG1sUEsBAi0AFAAGAAgAAAAhADj9If/WAAAAlAEAAAsA&#10;AAAAAAAAAAAAAAAALwEAAF9yZWxzLy5yZWxzUEsBAi0AFAAGAAgAAAAhAJl3PU4FAgAAGAQAAA4A&#10;AAAAAAAAAAAAAAAALgIAAGRycy9lMm9Eb2MueG1sUEsBAi0AFAAGAAgAAAAhAGjf7Y7fAAAACgEA&#10;AA8AAAAAAAAAAAAAAAAAXwQAAGRycy9kb3ducmV2LnhtbFBLBQYAAAAABAAEAPMAAABrBQAAAAA=&#10;" strokeweight=".26467mm">
                <v:textbox>
                  <w:txbxContent>
                    <w:p w:rsidR="00646734" w:rsidRDefault="00646734">
                      <w:pPr>
                        <w:rPr>
                          <w:sz w:val="20"/>
                          <w:szCs w:val="20"/>
                        </w:rPr>
                      </w:pPr>
                    </w:p>
                    <w:p w:rsidR="00646734" w:rsidRDefault="00E858CD">
                      <w:r>
                        <w:rPr>
                          <w:sz w:val="40"/>
                          <w:szCs w:val="40"/>
                        </w:rPr>
                        <w:t xml:space="preserve"> </w:t>
                      </w:r>
                      <w:r>
                        <w:rPr>
                          <w:color w:val="C0C0C0"/>
                          <w:sz w:val="40"/>
                          <w:szCs w:val="40"/>
                        </w:rPr>
                        <w:t>大章</w:t>
                      </w:r>
                      <w:r>
                        <w:rPr>
                          <w:color w:val="C0C0C0"/>
                          <w:sz w:val="40"/>
                          <w:szCs w:val="40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>臺中市政府經濟發展局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工</w:t>
      </w:r>
      <w:r w:rsidR="00C72264">
        <w:rPr>
          <w:rFonts w:ascii="標楷體" w:eastAsia="標楷體" w:hAnsi="標楷體" w:hint="eastAsia"/>
          <w:sz w:val="28"/>
          <w:szCs w:val="28"/>
        </w:rPr>
        <w:t>商登記</w:t>
      </w:r>
      <w:bookmarkStart w:id="0" w:name="_GoBack"/>
      <w:bookmarkEnd w:id="0"/>
      <w:r>
        <w:rPr>
          <w:rFonts w:ascii="標楷體" w:eastAsia="標楷體" w:hAnsi="標楷體"/>
          <w:sz w:val="28"/>
          <w:szCs w:val="28"/>
        </w:rPr>
        <w:t>科</w:t>
      </w:r>
      <w:r>
        <w:rPr>
          <w:rFonts w:ascii="標楷體" w:eastAsia="標楷體" w:hAnsi="標楷體"/>
          <w:sz w:val="28"/>
          <w:szCs w:val="28"/>
        </w:rPr>
        <w:t>)</w:t>
      </w:r>
    </w:p>
    <w:p w:rsidR="00646734" w:rsidRDefault="00646734">
      <w:pPr>
        <w:jc w:val="both"/>
        <w:rPr>
          <w:rFonts w:ascii="標楷體" w:eastAsia="標楷體" w:hAnsi="標楷體"/>
          <w:sz w:val="28"/>
          <w:szCs w:val="28"/>
        </w:rPr>
      </w:pPr>
    </w:p>
    <w:p w:rsidR="00646734" w:rsidRDefault="00646734">
      <w:pPr>
        <w:jc w:val="both"/>
        <w:rPr>
          <w:rFonts w:ascii="標楷體" w:eastAsia="標楷體" w:hAnsi="標楷體"/>
          <w:sz w:val="28"/>
          <w:szCs w:val="28"/>
        </w:rPr>
      </w:pPr>
    </w:p>
    <w:p w:rsidR="00646734" w:rsidRDefault="00646734">
      <w:pPr>
        <w:jc w:val="both"/>
        <w:rPr>
          <w:rFonts w:ascii="標楷體" w:eastAsia="標楷體" w:hAnsi="標楷體"/>
          <w:sz w:val="28"/>
          <w:szCs w:val="28"/>
        </w:rPr>
      </w:pPr>
    </w:p>
    <w:p w:rsidR="00646734" w:rsidRDefault="00646734">
      <w:pPr>
        <w:jc w:val="both"/>
        <w:rPr>
          <w:rFonts w:ascii="標楷體" w:eastAsia="標楷體" w:hAnsi="標楷體"/>
          <w:sz w:val="28"/>
          <w:szCs w:val="28"/>
        </w:rPr>
      </w:pPr>
    </w:p>
    <w:p w:rsidR="00646734" w:rsidRDefault="00E858C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查詢申請人：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事業名稱</w:t>
      </w:r>
      <w:r>
        <w:rPr>
          <w:rFonts w:ascii="標楷體" w:eastAsia="標楷體" w:hAnsi="標楷體"/>
          <w:sz w:val="28"/>
          <w:szCs w:val="28"/>
        </w:rPr>
        <w:t>)</w:t>
      </w:r>
    </w:p>
    <w:p w:rsidR="00646734" w:rsidRDefault="00E858C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(</w:t>
      </w:r>
      <w:r>
        <w:rPr>
          <w:rFonts w:ascii="標楷體" w:eastAsia="標楷體" w:hAnsi="標楷體"/>
          <w:sz w:val="28"/>
          <w:szCs w:val="28"/>
        </w:rPr>
        <w:t>負責人</w:t>
      </w:r>
      <w:r>
        <w:rPr>
          <w:rFonts w:ascii="標楷體" w:eastAsia="標楷體" w:hAnsi="標楷體"/>
          <w:sz w:val="28"/>
          <w:szCs w:val="28"/>
        </w:rPr>
        <w:t>)</w:t>
      </w:r>
    </w:p>
    <w:p w:rsidR="00646734" w:rsidRDefault="00E858CD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4274820</wp:posOffset>
                </wp:positionH>
                <wp:positionV relativeFrom="paragraph">
                  <wp:posOffset>68580</wp:posOffset>
                </wp:positionV>
                <wp:extent cx="685800" cy="571500"/>
                <wp:effectExtent l="0" t="0" r="19050" b="19050"/>
                <wp:wrapNone/>
                <wp:docPr id="2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58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custDash>
                            <a:ds d="299906" sp="299906"/>
                          </a:custDash>
                          <a:miter/>
                        </a:ln>
                      </wps:spPr>
                      <wps:txbx>
                        <w:txbxContent>
                          <w:p w:rsidR="00646734" w:rsidRDefault="00646734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:rsidR="00646734" w:rsidRDefault="00E858CD">
                            <w:pPr>
                              <w:snapToGrid w:val="0"/>
                            </w:pPr>
                            <w:r>
                              <w:t xml:space="preserve"> </w:t>
                            </w:r>
                            <w:r>
                              <w:rPr>
                                <w:color w:val="C0C0C0"/>
                              </w:rPr>
                              <w:t>小章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5" o:spid="_x0000_s1027" style="position:absolute;left:0;text-align:left;margin-left:336.6pt;margin-top:5.4pt;width:54pt;height:4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fl/CAIAAB0EAAAOAAAAZHJzL2Uyb0RvYy54bWysU92u0zAMvkfiHaLcs3bTurNN647QmYaQ&#10;juCIwQNkabpGyh9xtnY8PU5ath7gCpGL1I7dz/Zne/PYaUUuwoO0pqTTSU6JMNxW0pxK+u3r/t2S&#10;EgjMVExZI0p6FUAft2/fbFq3FjPbWFUJTxDEwLp1JW1CcOssA94IzWBinTBorK3XLKDqT1nlWYvo&#10;WmWzPF9krfWV85YLAHzd9Ua6Tfh1LXj4XNcgAlElxdxCun26j/HOthu2PnnmGsmHNNg/ZKGZNBj0&#10;BrVjgZGzl39Aacm9BVuHCbc6s3UtuUg1YDXT/LdqDg1zItWC5IC70QT/D5Z/urx4IquSzigxTGOL&#10;viBpzJyUIEWkp3WwRq+De/GDBijGWrva6/jFKkiXKL3eKBVdIBwfF8timSPxHE3Fw7RAGVGy+8/O&#10;Q/ggrCZRKKnH4IlIdnmG0Lv+comxwCpZ7aVSSfGn45Py5MKwu/t0BvRXbsqQtqSrYrZMyK9sMIbI&#10;0/kbBD9D2DFoYtQKSKRrtVrlCxxuHNpB7rMdu2oZRGQN61UGP5HLnr0ohe7YJeqnMWR8Odrqiu3A&#10;fUIqGut/UNLibJYUvp+ZF5Sojwabv5rO53GYkzIvHmao+LHlOLYwwxGqpIGSXnwK/QLgBDoWns3B&#10;8di3WJux78/B1jIxf89oSB1nMNUy7Esc8rGevO5bvf0JAAD//wMAUEsDBBQABgAIAAAAIQAuucyl&#10;3QAAAAoBAAAPAAAAZHJzL2Rvd25yZXYueG1sTI/BTsMwEETvSPyDtUhcEHVapLZK41RVBJfcCAV6&#10;dONtEmGvo9ht0r9ne4Ljzoxm32TbyVlxwSF0nhTMZwkIpNqbjhoF+4+35zWIEDUZbT2hgisG2Ob3&#10;d5lOjR/pHS9VbASXUEi1gjbGPpUy1C06HWa+R2Lv5AenI59DI82gRy53Vi6SZCmd7og/tLrHosX6&#10;pzo7Bd/lqQufB7Tj+FSUVbm72q/XQqnHh2m3ARFxin9huOEzOuTMdPRnMkFYBcvVy4KjbCQ8gQOr&#10;9ZyF401gReaZ/D8h/wUAAP//AwBQSwECLQAUAAYACAAAACEAtoM4kv4AAADhAQAAEwAAAAAAAAAA&#10;AAAAAAAAAAAAW0NvbnRlbnRfVHlwZXNdLnhtbFBLAQItABQABgAIAAAAIQA4/SH/1gAAAJQBAAAL&#10;AAAAAAAAAAAAAAAAAC8BAABfcmVscy8ucmVsc1BLAQItABQABgAIAAAAIQChUfl/CAIAAB0EAAAO&#10;AAAAAAAAAAAAAAAAAC4CAABkcnMvZTJvRG9jLnhtbFBLAQItABQABgAIAAAAIQAuucyl3QAAAAoB&#10;AAAPAAAAAAAAAAAAAAAAAGIEAABkcnMvZG93bnJldi54bWxQSwUGAAAAAAQABADzAAAAbAUAAAAA&#10;" strokeweight=".26467mm">
                <v:textbox>
                  <w:txbxContent>
                    <w:p w:rsidR="00646734" w:rsidRDefault="00646734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</w:p>
                    <w:p w:rsidR="00646734" w:rsidRDefault="00E858CD">
                      <w:pPr>
                        <w:snapToGrid w:val="0"/>
                      </w:pPr>
                      <w:r>
                        <w:t xml:space="preserve"> </w:t>
                      </w:r>
                      <w:r>
                        <w:rPr>
                          <w:color w:val="C0C0C0"/>
                        </w:rPr>
                        <w:t>小章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sz w:val="28"/>
          <w:szCs w:val="28"/>
        </w:rPr>
        <w:t xml:space="preserve">            (</w:t>
      </w:r>
      <w:r>
        <w:rPr>
          <w:rFonts w:ascii="標楷體" w:eastAsia="標楷體" w:hAnsi="標楷體"/>
          <w:sz w:val="28"/>
          <w:szCs w:val="28"/>
        </w:rPr>
        <w:t>負責人身份證字號</w:t>
      </w:r>
      <w:r>
        <w:rPr>
          <w:rFonts w:ascii="標楷體" w:eastAsia="標楷體" w:hAnsi="標楷體"/>
          <w:sz w:val="28"/>
          <w:szCs w:val="28"/>
        </w:rPr>
        <w:t>)</w:t>
      </w:r>
    </w:p>
    <w:p w:rsidR="00646734" w:rsidRDefault="00E858C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通訊地址：</w:t>
      </w:r>
    </w:p>
    <w:p w:rsidR="00646734" w:rsidRDefault="00E858C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</w:t>
      </w:r>
    </w:p>
    <w:p w:rsidR="00646734" w:rsidRDefault="00E858C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</w:t>
      </w:r>
      <w:r>
        <w:rPr>
          <w:rFonts w:ascii="標楷體" w:eastAsia="標楷體" w:hAnsi="標楷體"/>
          <w:sz w:val="28"/>
          <w:szCs w:val="28"/>
        </w:rPr>
        <w:t>聯絡人：</w:t>
      </w:r>
      <w:r>
        <w:rPr>
          <w:rFonts w:ascii="標楷體" w:eastAsia="標楷體" w:hAnsi="標楷體"/>
          <w:sz w:val="28"/>
          <w:szCs w:val="28"/>
        </w:rPr>
        <w:t xml:space="preserve">                 </w:t>
      </w:r>
      <w:r>
        <w:rPr>
          <w:rFonts w:ascii="標楷體" w:eastAsia="標楷體" w:hAnsi="標楷體"/>
          <w:sz w:val="28"/>
          <w:szCs w:val="28"/>
        </w:rPr>
        <w:t>聯絡電話：</w:t>
      </w:r>
    </w:p>
    <w:p w:rsidR="00646734" w:rsidRDefault="00646734">
      <w:pPr>
        <w:rPr>
          <w:rFonts w:ascii="標楷體" w:eastAsia="標楷體" w:hAnsi="標楷體"/>
          <w:sz w:val="28"/>
          <w:szCs w:val="28"/>
        </w:rPr>
      </w:pPr>
    </w:p>
    <w:p w:rsidR="00646734" w:rsidRDefault="00646734">
      <w:pPr>
        <w:rPr>
          <w:rFonts w:ascii="標楷體" w:eastAsia="標楷體" w:hAnsi="標楷體"/>
          <w:sz w:val="28"/>
          <w:szCs w:val="28"/>
        </w:rPr>
      </w:pPr>
    </w:p>
    <w:p w:rsidR="00646734" w:rsidRDefault="00646734">
      <w:pPr>
        <w:rPr>
          <w:rFonts w:ascii="標楷體" w:eastAsia="標楷體" w:hAnsi="標楷體"/>
          <w:sz w:val="28"/>
          <w:szCs w:val="28"/>
        </w:rPr>
      </w:pPr>
    </w:p>
    <w:p w:rsidR="00646734" w:rsidRDefault="00646734">
      <w:pPr>
        <w:rPr>
          <w:rFonts w:ascii="標楷體" w:eastAsia="標楷體" w:hAnsi="標楷體"/>
          <w:sz w:val="28"/>
          <w:szCs w:val="28"/>
        </w:rPr>
      </w:pPr>
    </w:p>
    <w:p w:rsidR="00646734" w:rsidRDefault="00646734">
      <w:pPr>
        <w:rPr>
          <w:rFonts w:ascii="標楷體" w:eastAsia="標楷體" w:hAnsi="標楷體"/>
          <w:sz w:val="28"/>
          <w:szCs w:val="28"/>
        </w:rPr>
      </w:pPr>
    </w:p>
    <w:p w:rsidR="00646734" w:rsidRDefault="00646734">
      <w:pPr>
        <w:rPr>
          <w:rFonts w:ascii="標楷體" w:eastAsia="標楷體" w:hAnsi="標楷體"/>
          <w:sz w:val="28"/>
          <w:szCs w:val="28"/>
        </w:rPr>
      </w:pPr>
    </w:p>
    <w:p w:rsidR="00646734" w:rsidRDefault="00646734">
      <w:pPr>
        <w:rPr>
          <w:rFonts w:ascii="標楷體" w:eastAsia="標楷體" w:hAnsi="標楷體"/>
          <w:sz w:val="28"/>
          <w:szCs w:val="28"/>
        </w:rPr>
      </w:pPr>
    </w:p>
    <w:p w:rsidR="00646734" w:rsidRDefault="00E858CD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         </w:t>
      </w:r>
      <w:r>
        <w:rPr>
          <w:rFonts w:ascii="標楷體" w:eastAsia="標楷體" w:hAnsi="標楷體"/>
          <w:sz w:val="28"/>
          <w:szCs w:val="28"/>
        </w:rPr>
        <w:t>中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華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民</w:t>
      </w:r>
      <w:r>
        <w:rPr>
          <w:rFonts w:ascii="標楷體" w:eastAsia="標楷體" w:hAnsi="標楷體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>國</w:t>
      </w:r>
      <w:r>
        <w:rPr>
          <w:rFonts w:ascii="標楷體" w:eastAsia="標楷體" w:hAnsi="標楷體"/>
          <w:sz w:val="28"/>
          <w:szCs w:val="28"/>
        </w:rPr>
        <w:t xml:space="preserve">   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/>
          <w:sz w:val="28"/>
          <w:szCs w:val="28"/>
        </w:rPr>
        <w:t>日</w:t>
      </w:r>
    </w:p>
    <w:p w:rsidR="00646734" w:rsidRDefault="00E858CD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備註：</w:t>
      </w:r>
    </w:p>
    <w:p w:rsidR="00646734" w:rsidRDefault="00E858CD">
      <w:pPr>
        <w:snapToGrid w:val="0"/>
        <w:jc w:val="both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一、廠房面積：指供從事物品製造、加工作業使用之建築物面積。</w:t>
      </w:r>
    </w:p>
    <w:p w:rsidR="00646734" w:rsidRDefault="00E858CD">
      <w:pPr>
        <w:snapToGrid w:val="0"/>
        <w:jc w:val="both"/>
      </w:pPr>
      <w:r>
        <w:rPr>
          <w:rFonts w:ascii="標楷體" w:eastAsia="標楷體" w:hAnsi="標楷體"/>
        </w:rPr>
        <w:t>二、應檢附文件：公司登記或商業登記核准函影本、</w:t>
      </w:r>
      <w:r>
        <w:rPr>
          <w:rFonts w:ascii="標楷體" w:eastAsia="標楷體" w:hAnsi="標楷體"/>
        </w:rPr>
        <w:t>負責人身份證影本、合法房屋證明文件、土地登記簿謄本、建物於土地上配置平面圖及加工作業範圍面積計算表、使用機具動力表。</w:t>
      </w:r>
    </w:p>
    <w:sectPr w:rsidR="00646734">
      <w:pgSz w:w="11906" w:h="16838"/>
      <w:pgMar w:top="1440" w:right="1800" w:bottom="1440" w:left="1800" w:header="720" w:footer="720" w:gutter="0"/>
      <w:cols w:space="720"/>
      <w:docGrid w:type="lines" w:linePitch="36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8CD" w:rsidRDefault="00E858CD">
      <w:r>
        <w:separator/>
      </w:r>
    </w:p>
  </w:endnote>
  <w:endnote w:type="continuationSeparator" w:id="0">
    <w:p w:rsidR="00E858CD" w:rsidRDefault="00E85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8CD" w:rsidRDefault="00E858CD">
      <w:r>
        <w:rPr>
          <w:color w:val="000000"/>
        </w:rPr>
        <w:separator/>
      </w:r>
    </w:p>
  </w:footnote>
  <w:footnote w:type="continuationSeparator" w:id="0">
    <w:p w:rsidR="00E858CD" w:rsidRDefault="00E858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646734"/>
    <w:rsid w:val="00255915"/>
    <w:rsid w:val="00646734"/>
    <w:rsid w:val="00C72264"/>
    <w:rsid w:val="00E8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2A1CFD4-CDC7-42AB-9412-50B65CDC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Arial" w:hAnsi="Arial"/>
      <w:sz w:val="18"/>
      <w:szCs w:val="18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kern w:val="3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390</Characters>
  <Application>Microsoft Office Word</Application>
  <DocSecurity>0</DocSecurity>
  <Lines>3</Lines>
  <Paragraphs>1</Paragraphs>
  <ScaleCrop>false</ScaleCrop>
  <Company>TCCG</Company>
  <LinksUpToDate>false</LinksUpToDate>
  <CharactersWithSpaces>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須否辦理工廠登記查詢函</dc:title>
  <dc:creator>SuperXP</dc:creator>
  <cp:lastModifiedBy>許瑞玲</cp:lastModifiedBy>
  <cp:revision>2</cp:revision>
  <cp:lastPrinted>2021-04-30T06:18:00Z</cp:lastPrinted>
  <dcterms:created xsi:type="dcterms:W3CDTF">2021-04-30T06:36:00Z</dcterms:created>
  <dcterms:modified xsi:type="dcterms:W3CDTF">2021-04-30T06:36:00Z</dcterms:modified>
</cp:coreProperties>
</file>